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E7D2" w14:textId="49F565D9" w:rsidR="00951F2A" w:rsidRPr="00F17725" w:rsidRDefault="00C76D5D" w:rsidP="00F1772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0" wp14:anchorId="59A014BF" wp14:editId="7561F4B3">
                <wp:simplePos x="0" y="0"/>
                <wp:positionH relativeFrom="page">
                  <wp:posOffset>771525</wp:posOffset>
                </wp:positionH>
                <wp:positionV relativeFrom="page">
                  <wp:posOffset>935990</wp:posOffset>
                </wp:positionV>
                <wp:extent cx="4282440" cy="403860"/>
                <wp:effectExtent l="0" t="0" r="0" b="0"/>
                <wp:wrapNone/>
                <wp:docPr id="202153919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581D1F" w14:textId="77777777" w:rsidR="00791CCE" w:rsidRPr="00DA6BAE" w:rsidRDefault="00791CC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A6B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</w:rPr>
                              <w:t>タイトル○○○○○○○○○○○</w:t>
                            </w:r>
                            <w:r w:rsidRPr="00DA6B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014BF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60.75pt;margin-top:73.7pt;width:337.2pt;height:31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" o:allowoverlap="f" stroked="f">
                <v:textbox inset="0,0,0,0">
                  <w:txbxContent>
                    <w:p w14:paraId="44581D1F" w14:textId="77777777" w:rsidR="00791CCE" w:rsidRPr="00DA6BAE" w:rsidRDefault="00791CC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</w:pPr>
                      <w:r w:rsidRPr="00DA6BAE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</w:rPr>
                        <w:t>タイトル○○○○○○○○○○○</w:t>
                      </w:r>
                      <w:r w:rsidRPr="00DA6BAE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8C684" wp14:editId="7CB0AA9D">
                <wp:simplePos x="0" y="0"/>
                <wp:positionH relativeFrom="column">
                  <wp:posOffset>5951855</wp:posOffset>
                </wp:positionH>
                <wp:positionV relativeFrom="paragraph">
                  <wp:posOffset>-201930</wp:posOffset>
                </wp:positionV>
                <wp:extent cx="536575" cy="1163320"/>
                <wp:effectExtent l="0" t="0" r="0" b="0"/>
                <wp:wrapNone/>
                <wp:docPr id="64950205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163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4FF81" w14:textId="77777777" w:rsidR="00791CCE" w:rsidRPr="00247BB7" w:rsidRDefault="00791CCE" w:rsidP="00F177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eastAsia="ＭＳ Ｐゴシック" w:hAnsi="Georgia" w:cs="ＭＳ Ｐゴシック"/>
                                <w:b/>
                                <w:bCs/>
                                <w:color w:val="000000"/>
                                <w:spacing w:val="18"/>
                                <w:sz w:val="48"/>
                                <w:szCs w:val="48"/>
                                <w:lang w:val="ja-JP"/>
                              </w:rPr>
                            </w:pPr>
                            <w:r w:rsidRPr="00247BB7">
                              <w:rPr>
                                <w:rFonts w:ascii="ＭＳ ゴシック" w:eastAsia="ＭＳ ゴシック" w:hAnsi="Arial" w:cs="ＭＳ ゴシック" w:hint="eastAsia"/>
                                <w:b/>
                                <w:bCs/>
                                <w:color w:val="000000"/>
                                <w:spacing w:val="18"/>
                                <w:sz w:val="40"/>
                                <w:szCs w:val="40"/>
                                <w:lang w:val="ja-JP"/>
                              </w:rPr>
                              <w:t>巻頭</w:t>
                            </w:r>
                            <w:r w:rsidRPr="00247BB7">
                              <w:rPr>
                                <w:rFonts w:ascii="ＭＳ ゴシック" w:eastAsia="ＭＳ ゴシック" w:hAnsi="Arial" w:cs="ＭＳ ゴシック" w:hint="eastAsia"/>
                                <w:b/>
                                <w:bCs/>
                                <w:color w:val="000000"/>
                                <w:spacing w:val="18"/>
                                <w:sz w:val="44"/>
                                <w:szCs w:val="44"/>
                                <w:lang w:val="ja-JP"/>
                              </w:rPr>
                              <w:t>言</w:t>
                            </w:r>
                          </w:p>
                        </w:txbxContent>
                      </wps:txbx>
                      <wps:bodyPr rot="0" vert="eaVert" wrap="square" lIns="106560" tIns="1782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C684" id="Text Box 157" o:spid="_x0000_s1027" type="#_x0000_t202" style="position:absolute;left:0;text-align:left;margin-left:468.65pt;margin-top:-15.9pt;width:42.25pt;height:9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" fillcolor="silver" stroked="f">
                <v:textbox style="layout-flow:vertical-ideographic" inset="2.96mm,4.95mm,5.85pt,2mm">
                  <w:txbxContent>
                    <w:p w14:paraId="62D4FF81" w14:textId="77777777" w:rsidR="00791CCE" w:rsidRPr="00247BB7" w:rsidRDefault="00791CCE" w:rsidP="00F17725">
                      <w:pPr>
                        <w:autoSpaceDE w:val="0"/>
                        <w:autoSpaceDN w:val="0"/>
                        <w:adjustRightInd w:val="0"/>
                        <w:rPr>
                          <w:rFonts w:ascii="Georgia" w:eastAsia="ＭＳ Ｐゴシック" w:hAnsi="Georgia" w:cs="ＭＳ Ｐゴシック"/>
                          <w:b/>
                          <w:bCs/>
                          <w:color w:val="000000"/>
                          <w:spacing w:val="18"/>
                          <w:sz w:val="48"/>
                          <w:szCs w:val="48"/>
                          <w:lang w:val="ja-JP"/>
                        </w:rPr>
                      </w:pPr>
                      <w:r w:rsidRPr="00247BB7">
                        <w:rPr>
                          <w:rFonts w:ascii="ＭＳ ゴシック" w:eastAsia="ＭＳ ゴシック" w:hAnsi="Arial" w:cs="ＭＳ ゴシック" w:hint="eastAsia"/>
                          <w:b/>
                          <w:bCs/>
                          <w:color w:val="000000"/>
                          <w:spacing w:val="18"/>
                          <w:sz w:val="40"/>
                          <w:szCs w:val="40"/>
                          <w:lang w:val="ja-JP"/>
                        </w:rPr>
                        <w:t>巻頭</w:t>
                      </w:r>
                      <w:r w:rsidRPr="00247BB7">
                        <w:rPr>
                          <w:rFonts w:ascii="ＭＳ ゴシック" w:eastAsia="ＭＳ ゴシック" w:hAnsi="Arial" w:cs="ＭＳ ゴシック" w:hint="eastAsia"/>
                          <w:b/>
                          <w:bCs/>
                          <w:color w:val="000000"/>
                          <w:spacing w:val="18"/>
                          <w:sz w:val="44"/>
                          <w:szCs w:val="44"/>
                          <w:lang w:val="ja-JP"/>
                        </w:rPr>
                        <w:t>言</w:t>
                      </w:r>
                    </w:p>
                  </w:txbxContent>
                </v:textbox>
              </v:shape>
            </w:pict>
          </mc:Fallback>
        </mc:AlternateContent>
      </w:r>
    </w:p>
    <w:p w14:paraId="79442F90" w14:textId="77777777" w:rsidR="00951F2A" w:rsidRPr="00F17725" w:rsidRDefault="00951F2A" w:rsidP="00F17725">
      <w:pPr>
        <w:rPr>
          <w:rFonts w:hint="eastAsia"/>
        </w:rPr>
      </w:pPr>
    </w:p>
    <w:p w14:paraId="47E1A411" w14:textId="4E61A5D1" w:rsidR="00951F2A" w:rsidRPr="00F17725" w:rsidRDefault="00C76D5D" w:rsidP="00F177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0" wp14:anchorId="1BF49BB5" wp14:editId="152BDA47">
                <wp:simplePos x="0" y="0"/>
                <wp:positionH relativeFrom="page">
                  <wp:posOffset>777875</wp:posOffset>
                </wp:positionH>
                <wp:positionV relativeFrom="page">
                  <wp:posOffset>1339850</wp:posOffset>
                </wp:positionV>
                <wp:extent cx="5894070" cy="0"/>
                <wp:effectExtent l="0" t="0" r="0" b="0"/>
                <wp:wrapNone/>
                <wp:docPr id="146177104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0184" id="Line 153" o:spid="_x0000_s1026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1.25pt,105.5pt" to="525.3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" o:allowoverlap="f" strokecolor="blue" strokeweight="2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0" wp14:anchorId="12063C02" wp14:editId="07463B12">
                <wp:simplePos x="0" y="0"/>
                <wp:positionH relativeFrom="page">
                  <wp:posOffset>3204845</wp:posOffset>
                </wp:positionH>
                <wp:positionV relativeFrom="page">
                  <wp:posOffset>1440815</wp:posOffset>
                </wp:positionV>
                <wp:extent cx="1213485" cy="1413510"/>
                <wp:effectExtent l="0" t="0" r="0" b="0"/>
                <wp:wrapTight wrapText="bothSides">
                  <wp:wrapPolygon edited="0">
                    <wp:start x="10376" y="-146"/>
                    <wp:lineTo x="8330" y="0"/>
                    <wp:lineTo x="3741" y="1601"/>
                    <wp:lineTo x="3741" y="2193"/>
                    <wp:lineTo x="1526" y="4522"/>
                    <wp:lineTo x="339" y="6860"/>
                    <wp:lineTo x="-170" y="8908"/>
                    <wp:lineTo x="-170" y="11528"/>
                    <wp:lineTo x="0" y="13866"/>
                    <wp:lineTo x="1017" y="16205"/>
                    <wp:lineTo x="2724" y="18534"/>
                    <wp:lineTo x="6296" y="20872"/>
                    <wp:lineTo x="8500" y="21454"/>
                    <wp:lineTo x="8839" y="21454"/>
                    <wp:lineTo x="12592" y="21454"/>
                    <wp:lineTo x="12931" y="21454"/>
                    <wp:lineTo x="15135" y="20872"/>
                    <wp:lineTo x="18706" y="18534"/>
                    <wp:lineTo x="20413" y="16205"/>
                    <wp:lineTo x="21430" y="13866"/>
                    <wp:lineTo x="21770" y="9199"/>
                    <wp:lineTo x="21091" y="6860"/>
                    <wp:lineTo x="19905" y="4522"/>
                    <wp:lineTo x="17689" y="2193"/>
                    <wp:lineTo x="17859" y="1601"/>
                    <wp:lineTo x="13270" y="0"/>
                    <wp:lineTo x="11054" y="-146"/>
                    <wp:lineTo x="10376" y="-146"/>
                  </wp:wrapPolygon>
                </wp:wrapTight>
                <wp:docPr id="1868052062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41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9F4CF" id="Oval 161" o:spid="_x0000_s1026" style="position:absolute;left:0;text-align:left;margin-left:252.35pt;margin-top:113.45pt;width:95.55pt;height:111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" o:allowoverlap="f">
                <v:textbox inset="0,0,0,0"/>
                <w10:wrap type="tight" anchorx="page" anchory="page"/>
              </v:oval>
            </w:pict>
          </mc:Fallback>
        </mc:AlternateContent>
      </w:r>
    </w:p>
    <w:p w14:paraId="36600AA6" w14:textId="77777777" w:rsidR="00951F2A" w:rsidRPr="00F17725" w:rsidRDefault="00951F2A" w:rsidP="00F17725">
      <w:pPr>
        <w:rPr>
          <w:rFonts w:hint="eastAsia"/>
        </w:rPr>
      </w:pPr>
    </w:p>
    <w:p w14:paraId="1D85606B" w14:textId="66AB2E6C" w:rsidR="00C34256" w:rsidRPr="00557137" w:rsidRDefault="00C76D5D" w:rsidP="0055713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0" wp14:anchorId="1438D69F" wp14:editId="49769E7E">
                <wp:simplePos x="0" y="0"/>
                <wp:positionH relativeFrom="page">
                  <wp:posOffset>3724910</wp:posOffset>
                </wp:positionH>
                <wp:positionV relativeFrom="page">
                  <wp:posOffset>1844675</wp:posOffset>
                </wp:positionV>
                <wp:extent cx="3004820" cy="1058545"/>
                <wp:effectExtent l="0" t="0" r="0" b="0"/>
                <wp:wrapNone/>
                <wp:docPr id="209383707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820" cy="1058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4C380" w14:textId="77777777" w:rsidR="00791CCE" w:rsidRPr="00DA6BAE" w:rsidRDefault="00791CCE" w:rsidP="00CB600C">
                            <w:pPr>
                              <w:spacing w:before="120"/>
                              <w:ind w:left="1418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A6BAE">
                              <w:rPr>
                                <w:rFonts w:hint="eastAsia"/>
                                <w:color w:val="FF0000"/>
                              </w:rPr>
                              <w:t>所属、役職□□□</w:t>
                            </w:r>
                          </w:p>
                          <w:p w14:paraId="40FCDBD1" w14:textId="77777777" w:rsidR="00791CCE" w:rsidRPr="00DA6BAE" w:rsidRDefault="00DA6BAE" w:rsidP="00791CCE">
                            <w:pPr>
                              <w:spacing w:before="100" w:beforeAutospacing="1" w:line="240" w:lineRule="exact"/>
                              <w:ind w:left="1418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氏名</w:t>
                            </w:r>
                            <w:r w:rsidR="00791CCE" w:rsidRPr="00DA6B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○○○○　</w:t>
                            </w:r>
                            <w:r w:rsidR="00791CCE" w:rsidRPr="00DA6B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よみ</w:t>
                            </w:r>
                            <w:r w:rsidR="00791CCE" w:rsidRPr="00DA6B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○○・○○)</w:t>
                            </w:r>
                          </w:p>
                          <w:p w14:paraId="3F89C45B" w14:textId="77777777" w:rsidR="00791CCE" w:rsidRPr="00DA6BAE" w:rsidRDefault="00791CCE" w:rsidP="00CB600C">
                            <w:pPr>
                              <w:spacing w:before="100" w:beforeAutospacing="1" w:line="240" w:lineRule="exact"/>
                              <w:ind w:left="1418" w:right="284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6BA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執筆者紹介</w:t>
                            </w:r>
                            <w:r w:rsidR="0092671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（編集委員会でリライトしますので、略歴をご送付下さい）</w:t>
                            </w:r>
                            <w:r w:rsidRPr="00DA6BA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□□□□□□□□□□□□□□□□□□□□</w:t>
                            </w:r>
                            <w:r w:rsidR="0092671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□□</w:t>
                            </w:r>
                          </w:p>
                          <w:p w14:paraId="233EB253" w14:textId="77777777" w:rsidR="00791CCE" w:rsidRPr="00343A7F" w:rsidRDefault="00791CCE" w:rsidP="00CB600C">
                            <w:pPr>
                              <w:spacing w:before="100" w:beforeAutospacing="1" w:line="240" w:lineRule="exact"/>
                              <w:ind w:left="141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D69F" id="Rectangle 159" o:spid="_x0000_s1028" style="position:absolute;left:0;text-align:left;margin-left:293.3pt;margin-top:145.25pt;width:236.6pt;height:83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" o:allowoverlap="f" fillcolor="silver" stroked="f">
                <v:textbox inset="0,0,0,0">
                  <w:txbxContent>
                    <w:p w14:paraId="58F4C380" w14:textId="77777777" w:rsidR="00791CCE" w:rsidRPr="00DA6BAE" w:rsidRDefault="00791CCE" w:rsidP="00CB600C">
                      <w:pPr>
                        <w:spacing w:before="120"/>
                        <w:ind w:left="1418"/>
                        <w:rPr>
                          <w:rFonts w:hint="eastAsia"/>
                          <w:color w:val="FF0000"/>
                        </w:rPr>
                      </w:pPr>
                      <w:r w:rsidRPr="00DA6BAE">
                        <w:rPr>
                          <w:rFonts w:hint="eastAsia"/>
                          <w:color w:val="FF0000"/>
                        </w:rPr>
                        <w:t>所属、役職□□□</w:t>
                      </w:r>
                    </w:p>
                    <w:p w14:paraId="40FCDBD1" w14:textId="77777777" w:rsidR="00791CCE" w:rsidRPr="00DA6BAE" w:rsidRDefault="00DA6BAE" w:rsidP="00791CCE">
                      <w:pPr>
                        <w:spacing w:before="100" w:beforeAutospacing="1" w:line="240" w:lineRule="exact"/>
                        <w:ind w:left="1418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氏名</w:t>
                      </w:r>
                      <w:r w:rsidR="00791CCE" w:rsidRPr="00DA6BA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○○○○　</w:t>
                      </w:r>
                      <w:r w:rsidR="00791CCE" w:rsidRPr="00DA6BA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よみ</w:t>
                      </w:r>
                      <w:r w:rsidR="00791CCE" w:rsidRPr="00DA6BA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○○・○○)</w:t>
                      </w:r>
                    </w:p>
                    <w:p w14:paraId="3F89C45B" w14:textId="77777777" w:rsidR="00791CCE" w:rsidRPr="00DA6BAE" w:rsidRDefault="00791CCE" w:rsidP="00CB600C">
                      <w:pPr>
                        <w:spacing w:before="100" w:beforeAutospacing="1" w:line="240" w:lineRule="exact"/>
                        <w:ind w:left="1418" w:right="284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DA6BA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執筆者紹介</w:t>
                      </w:r>
                      <w:r w:rsidR="0092671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（編集委員会でリライトしますので、略歴をご送付下さい）</w:t>
                      </w:r>
                      <w:r w:rsidRPr="00DA6BA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□□□□□□□□□□□□□□□□□□□□</w:t>
                      </w:r>
                      <w:r w:rsidR="0092671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□□</w:t>
                      </w:r>
                    </w:p>
                    <w:p w14:paraId="233EB253" w14:textId="77777777" w:rsidR="00791CCE" w:rsidRPr="00343A7F" w:rsidRDefault="00791CCE" w:rsidP="00CB600C">
                      <w:pPr>
                        <w:spacing w:before="100" w:beforeAutospacing="1" w:line="240" w:lineRule="exact"/>
                        <w:ind w:left="1418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0D0A1BE" w14:textId="77777777" w:rsidR="00F032E1" w:rsidRPr="00557137" w:rsidRDefault="00F032E1" w:rsidP="00557137">
      <w:pPr>
        <w:rPr>
          <w:rFonts w:hint="eastAsia"/>
        </w:rPr>
      </w:pPr>
    </w:p>
    <w:p w14:paraId="7ED9CAB0" w14:textId="77777777" w:rsidR="00CC2960" w:rsidRDefault="00CC2960" w:rsidP="00557137">
      <w:pPr>
        <w:rPr>
          <w:rFonts w:hint="eastAsia"/>
        </w:rPr>
      </w:pPr>
    </w:p>
    <w:p w14:paraId="0441CBE2" w14:textId="77777777" w:rsidR="00CC2960" w:rsidRDefault="00CC2960" w:rsidP="00557137">
      <w:pPr>
        <w:rPr>
          <w:rFonts w:hint="eastAsia"/>
        </w:rPr>
      </w:pPr>
    </w:p>
    <w:p w14:paraId="6B376003" w14:textId="77777777" w:rsidR="00CC2960" w:rsidRDefault="00CC2960" w:rsidP="00557137">
      <w:pPr>
        <w:rPr>
          <w:rFonts w:hint="eastAsia"/>
        </w:rPr>
      </w:pPr>
    </w:p>
    <w:p w14:paraId="466B34CC" w14:textId="77777777" w:rsidR="00F6135C" w:rsidRDefault="00F6135C" w:rsidP="00557137">
      <w:pPr>
        <w:rPr>
          <w:rFonts w:hint="eastAsia"/>
        </w:rPr>
      </w:pPr>
    </w:p>
    <w:p w14:paraId="19D54A8E" w14:textId="77777777" w:rsidR="00CB600C" w:rsidRDefault="00CB600C" w:rsidP="00557137">
      <w:pPr>
        <w:rPr>
          <w:rFonts w:hint="eastAsia"/>
        </w:rPr>
      </w:pPr>
    </w:p>
    <w:p w14:paraId="2699F843" w14:textId="77777777" w:rsidR="00A45B3F" w:rsidRDefault="00DA6BAE" w:rsidP="00F00CD7">
      <w:pPr>
        <w:snapToGrid w:val="0"/>
        <w:spacing w:line="360" w:lineRule="auto"/>
        <w:ind w:firstLineChars="100" w:firstLine="182"/>
        <w:rPr>
          <w:rFonts w:hint="eastAsia"/>
        </w:rPr>
      </w:pPr>
      <w:r w:rsidRPr="00DA6BAE">
        <w:rPr>
          <w:rFonts w:hint="eastAsia"/>
          <w:color w:val="FF0000"/>
        </w:rPr>
        <w:t>本文１０ポイント１段組</w:t>
      </w:r>
      <w:r w:rsidR="00B57700">
        <w:rPr>
          <w:rFonts w:hint="eastAsia"/>
          <w:color w:val="FF0000"/>
        </w:rPr>
        <w:t>１</w:t>
      </w:r>
      <w:r w:rsidR="00211675">
        <w:rPr>
          <w:rFonts w:hint="eastAsia"/>
          <w:color w:val="FF0000"/>
        </w:rPr>
        <w:t>３</w:t>
      </w:r>
      <w:r w:rsidR="00B57700">
        <w:rPr>
          <w:rFonts w:hint="eastAsia"/>
          <w:color w:val="FF0000"/>
        </w:rPr>
        <w:t>００</w:t>
      </w:r>
      <w:r w:rsidR="00211675">
        <w:rPr>
          <w:rFonts w:hint="eastAsia"/>
          <w:color w:val="FF0000"/>
        </w:rPr>
        <w:t>～１</w:t>
      </w:r>
      <w:r w:rsidR="00F00CD7">
        <w:rPr>
          <w:rFonts w:hint="eastAsia"/>
          <w:color w:val="FF0000"/>
        </w:rPr>
        <w:t>４</w:t>
      </w:r>
      <w:r w:rsidR="00211675">
        <w:rPr>
          <w:rFonts w:hint="eastAsia"/>
          <w:color w:val="FF0000"/>
        </w:rPr>
        <w:t>００</w:t>
      </w:r>
      <w:r w:rsidR="00B57700">
        <w:rPr>
          <w:rFonts w:hint="eastAsia"/>
          <w:color w:val="FF0000"/>
        </w:rPr>
        <w:t>字</w:t>
      </w:r>
      <w:r w:rsidR="00F00CD7">
        <w:rPr>
          <w:rFonts w:hint="eastAsia"/>
          <w:color w:val="FF0000"/>
        </w:rPr>
        <w:t>，本文に図表は入れられません</w:t>
      </w:r>
      <w:r w:rsidR="00791CCE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6938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791CCE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BD5F189" w14:textId="77777777" w:rsidR="00791CCE" w:rsidRPr="00791CCE" w:rsidRDefault="00791CCE" w:rsidP="00856938">
      <w:pPr>
        <w:snapToGrid w:val="0"/>
        <w:spacing w:line="340" w:lineRule="exact"/>
        <w:jc w:val="right"/>
        <w:rPr>
          <w:rFonts w:hint="eastAsia"/>
          <w:sz w:val="18"/>
          <w:szCs w:val="18"/>
        </w:rPr>
      </w:pPr>
      <w:r w:rsidRPr="00791CCE">
        <w:rPr>
          <w:rFonts w:hint="eastAsia"/>
          <w:sz w:val="18"/>
          <w:szCs w:val="18"/>
        </w:rPr>
        <w:t>（　　　　年　　月　　日記）</w:t>
      </w:r>
    </w:p>
    <w:sectPr w:rsidR="00791CCE" w:rsidRPr="00791CCE" w:rsidSect="006E2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74" w:right="1134" w:bottom="1361" w:left="1134" w:header="907" w:footer="907" w:gutter="0"/>
      <w:lnNumType w:countBy="1" w:restart="continuous"/>
      <w:cols w:space="567"/>
      <w:docGrid w:type="linesAndChars" w:linePitch="31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8525" w14:textId="77777777" w:rsidR="000009DC" w:rsidRDefault="000009DC">
      <w:r>
        <w:separator/>
      </w:r>
    </w:p>
  </w:endnote>
  <w:endnote w:type="continuationSeparator" w:id="0">
    <w:p w14:paraId="391FDDFC" w14:textId="77777777" w:rsidR="000009DC" w:rsidRDefault="000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1841" w14:textId="77777777" w:rsidR="00791CCE" w:rsidRDefault="00791CCE">
    <w:pPr>
      <w:pStyle w:val="062"/>
      <w:rPr>
        <w:rFonts w:hint="eastAsia"/>
      </w:rPr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211675"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2C21" w14:textId="77777777" w:rsidR="00791CCE" w:rsidRDefault="00791CCE" w:rsidP="00931905">
    <w:pPr>
      <w:pStyle w:val="061"/>
      <w:ind w:left="0"/>
      <w:rPr>
        <w:rFonts w:hint="eastAsia"/>
      </w:rPr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07FD" w14:textId="77777777" w:rsidR="00791CCE" w:rsidRDefault="00791CCE">
    <w:pPr>
      <w:pStyle w:val="061"/>
      <w:rPr>
        <w:rFonts w:hint="eastAsia"/>
      </w:rPr>
    </w:pPr>
    <w:r w:rsidRPr="00980B7B">
      <w:rPr>
        <w:rFonts w:hint="eastAsia"/>
        <w:sz w:val="18"/>
        <w:szCs w:val="18"/>
      </w:rPr>
      <w:t xml:space="preserve">日本学会誌学会誌　</w:t>
    </w:r>
    <w:r w:rsidRPr="00980B7B">
      <w:rPr>
        <w:rFonts w:hint="eastAsia"/>
        <w:sz w:val="18"/>
        <w:szCs w:val="18"/>
      </w:rPr>
      <w:t>Vol.    No.</w:t>
    </w:r>
    <w:r>
      <w:rPr>
        <w:rFonts w:hint="eastAsia"/>
      </w:rPr>
      <w:tab/>
    </w:r>
    <w:r w:rsidRPr="00980B7B">
      <w:rPr>
        <w:sz w:val="18"/>
        <w:szCs w:val="18"/>
      </w:rPr>
      <w:fldChar w:fldCharType="begin"/>
    </w:r>
    <w:r w:rsidRPr="00980B7B">
      <w:rPr>
        <w:sz w:val="18"/>
        <w:szCs w:val="18"/>
      </w:rPr>
      <w:instrText xml:space="preserve"> PAGE </w:instrText>
    </w:r>
    <w:r w:rsidRPr="00980B7B">
      <w:rPr>
        <w:sz w:val="18"/>
        <w:szCs w:val="18"/>
      </w:rPr>
      <w:fldChar w:fldCharType="separate"/>
    </w:r>
    <w:r w:rsidR="00211675">
      <w:rPr>
        <w:noProof/>
        <w:sz w:val="18"/>
        <w:szCs w:val="18"/>
      </w:rPr>
      <w:t>1</w:t>
    </w:r>
    <w:r w:rsidRPr="00980B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4696" w14:textId="77777777" w:rsidR="000009DC" w:rsidRDefault="000009DC">
      <w:r>
        <w:separator/>
      </w:r>
    </w:p>
  </w:footnote>
  <w:footnote w:type="continuationSeparator" w:id="0">
    <w:p w14:paraId="241D64CD" w14:textId="77777777" w:rsidR="000009DC" w:rsidRDefault="0000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026" w14:textId="57E5CF4F" w:rsidR="00791CCE" w:rsidRDefault="00C76D5D">
    <w:pPr>
      <w:pStyle w:val="06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0477A1A8" wp14:editId="1FE96574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207671400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8708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D9F8" w14:textId="2A831E7B" w:rsidR="00791CCE" w:rsidRDefault="00C76D5D">
    <w:pPr>
      <w:pStyle w:val="06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6704" behindDoc="0" locked="0" layoutInCell="0" allowOverlap="1" wp14:anchorId="7C814F0B" wp14:editId="4423BFD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9464732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1D68C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07D8C3E2" w14:textId="77777777" w:rsidR="00791CCE" w:rsidRDefault="00791CCE">
    <w:pPr>
      <w:pStyle w:val="a6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7C42" w14:textId="2A1EB745" w:rsidR="00791CCE" w:rsidRPr="00B24182" w:rsidRDefault="00C76D5D" w:rsidP="00B24182">
    <w:pPr>
      <w:pStyle w:val="063"/>
      <w:ind w:right="640"/>
      <w:rPr>
        <w:rFonts w:hint="eastAsia"/>
        <w:b/>
        <w:bCs/>
        <w:sz w:val="24"/>
        <w:szCs w:val="24"/>
      </w:rPr>
    </w:pPr>
    <w:r w:rsidRPr="00B24182"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7C24EDD" wp14:editId="62491E5D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84157683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83F7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  <w:r w:rsidR="00B24182" w:rsidRPr="00B24182">
      <w:rPr>
        <w:rFonts w:hint="eastAsia"/>
        <w:b/>
        <w:bCs/>
        <w:sz w:val="24"/>
        <w:szCs w:val="24"/>
      </w:rPr>
      <w:t>＜０１＞</w:t>
    </w:r>
  </w:p>
  <w:p w14:paraId="43F9CA7D" w14:textId="77777777" w:rsidR="00791CCE" w:rsidRDefault="00791CCE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227"/>
    <w:multiLevelType w:val="hybridMultilevel"/>
    <w:tmpl w:val="1DC46F82"/>
    <w:lvl w:ilvl="0" w:tplc="D7741C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D1693"/>
    <w:multiLevelType w:val="hybridMultilevel"/>
    <w:tmpl w:val="0D9A2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47E67"/>
    <w:multiLevelType w:val="hybridMultilevel"/>
    <w:tmpl w:val="34A862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F158D"/>
    <w:multiLevelType w:val="hybridMultilevel"/>
    <w:tmpl w:val="77B25D48"/>
    <w:lvl w:ilvl="0" w:tplc="DB222C00">
      <w:numFmt w:val="bullet"/>
      <w:lvlText w:val="□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9E527A1"/>
    <w:multiLevelType w:val="hybridMultilevel"/>
    <w:tmpl w:val="41CCBE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419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044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8962572">
    <w:abstractNumId w:val="2"/>
  </w:num>
  <w:num w:numId="4" w16cid:durableId="719600186">
    <w:abstractNumId w:val="4"/>
  </w:num>
  <w:num w:numId="5" w16cid:durableId="2045595135">
    <w:abstractNumId w:val="3"/>
  </w:num>
  <w:num w:numId="6" w16cid:durableId="7117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ja-JP" w:vendorID="5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91"/>
  <w:drawingGridVerticalSpacing w:val="159"/>
  <w:displayHorizontalDrawingGridEvery w:val="0"/>
  <w:displayVerticalDrawingGridEvery w:val="2"/>
  <w:characterSpacingControl w:val="doNotCompress"/>
  <w:hdrShapeDefaults>
    <o:shapedefaults v:ext="edit" spidmax="3074" style="mso-position-horizontal-relative:page;mso-position-vertical-relative:page" o:allowoverlap="f" fillcolor="white" stroke="f">
      <v:fill color="white"/>
      <v:stroke on="f"/>
      <v:textbox inset="0,0,0,0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CE"/>
    <w:rsid w:val="000009DC"/>
    <w:rsid w:val="00052740"/>
    <w:rsid w:val="00052EBE"/>
    <w:rsid w:val="00055308"/>
    <w:rsid w:val="00063993"/>
    <w:rsid w:val="00083CB6"/>
    <w:rsid w:val="000E1C70"/>
    <w:rsid w:val="00131884"/>
    <w:rsid w:val="00163303"/>
    <w:rsid w:val="001734C2"/>
    <w:rsid w:val="001B3A4D"/>
    <w:rsid w:val="001E0A92"/>
    <w:rsid w:val="00211675"/>
    <w:rsid w:val="00222A52"/>
    <w:rsid w:val="00247BB7"/>
    <w:rsid w:val="002F798B"/>
    <w:rsid w:val="0031049F"/>
    <w:rsid w:val="00343A7F"/>
    <w:rsid w:val="004408C3"/>
    <w:rsid w:val="004A0F0C"/>
    <w:rsid w:val="004B4D9F"/>
    <w:rsid w:val="00541CA3"/>
    <w:rsid w:val="00546EDD"/>
    <w:rsid w:val="00557137"/>
    <w:rsid w:val="005B53D4"/>
    <w:rsid w:val="00623719"/>
    <w:rsid w:val="006A1DF9"/>
    <w:rsid w:val="006E21E7"/>
    <w:rsid w:val="007165B5"/>
    <w:rsid w:val="0072218C"/>
    <w:rsid w:val="007333E1"/>
    <w:rsid w:val="00791CCE"/>
    <w:rsid w:val="007F073A"/>
    <w:rsid w:val="00832DE4"/>
    <w:rsid w:val="00856938"/>
    <w:rsid w:val="008B0B08"/>
    <w:rsid w:val="008B4865"/>
    <w:rsid w:val="008B6A37"/>
    <w:rsid w:val="008F1712"/>
    <w:rsid w:val="008F1F8D"/>
    <w:rsid w:val="009161F0"/>
    <w:rsid w:val="00926719"/>
    <w:rsid w:val="00926DF5"/>
    <w:rsid w:val="00931905"/>
    <w:rsid w:val="00951F2A"/>
    <w:rsid w:val="00955743"/>
    <w:rsid w:val="00960E07"/>
    <w:rsid w:val="00980B7B"/>
    <w:rsid w:val="009A6447"/>
    <w:rsid w:val="009C5C4B"/>
    <w:rsid w:val="00A45B3F"/>
    <w:rsid w:val="00AA4EFA"/>
    <w:rsid w:val="00B24182"/>
    <w:rsid w:val="00B42A2C"/>
    <w:rsid w:val="00B50039"/>
    <w:rsid w:val="00B57700"/>
    <w:rsid w:val="00B855DC"/>
    <w:rsid w:val="00BA4AC5"/>
    <w:rsid w:val="00C153F9"/>
    <w:rsid w:val="00C34256"/>
    <w:rsid w:val="00C54AB9"/>
    <w:rsid w:val="00C70F0D"/>
    <w:rsid w:val="00C76D5D"/>
    <w:rsid w:val="00CB600C"/>
    <w:rsid w:val="00CC2960"/>
    <w:rsid w:val="00D05799"/>
    <w:rsid w:val="00D32F0E"/>
    <w:rsid w:val="00D57240"/>
    <w:rsid w:val="00D963FB"/>
    <w:rsid w:val="00DA6BAE"/>
    <w:rsid w:val="00E91D06"/>
    <w:rsid w:val="00EF2E88"/>
    <w:rsid w:val="00EF6985"/>
    <w:rsid w:val="00F00CD7"/>
    <w:rsid w:val="00F032E1"/>
    <w:rsid w:val="00F03B73"/>
    <w:rsid w:val="00F11591"/>
    <w:rsid w:val="00F17725"/>
    <w:rsid w:val="00F6135C"/>
    <w:rsid w:val="00F62AF0"/>
    <w:rsid w:val="00F77A18"/>
    <w:rsid w:val="00F84A2F"/>
    <w:rsid w:val="00FA3096"/>
    <w:rsid w:val="00F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o:allowoverlap="f" fillcolor="white" stroke="f">
      <v:fill color="white"/>
      <v:stroke on="f"/>
      <v:textbox inset="0,0,0,0"/>
      <o:colormru v:ext="edit" colors="#eaeaea"/>
    </o:shapedefaults>
    <o:shapelayout v:ext="edit">
      <o:idmap v:ext="edit" data="2"/>
    </o:shapelayout>
  </w:shapeDefaults>
  <w:decimalSymbol w:val="."/>
  <w:listSeparator w:val=","/>
  <w14:docId w14:val="3D5F408F"/>
  <w15:chartTrackingRefBased/>
  <w15:docId w15:val="{5AF119CF-BD0B-46A6-8FA7-20AEF94D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F0C"/>
    <w:pPr>
      <w:widowControl w:val="0"/>
      <w:jc w:val="both"/>
    </w:pPr>
    <w:rPr>
      <w:rFonts w:ascii="ＭＳ 明朝" w:hAnsi="ＭＳ 明朝"/>
      <w:spacing w:val="-2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leader="none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1">
    <w:name w:val="スタイル1"/>
    <w:rsid w:val="00557137"/>
    <w:rPr>
      <w:rFonts w:ascii="ＭＳ 明朝" w:hAnsi="ＭＳ 明朝"/>
      <w:kern w:val="2"/>
    </w:rPr>
  </w:style>
  <w:style w:type="character" w:styleId="a3">
    <w:name w:val="line number"/>
    <w:basedOn w:val="a0"/>
    <w:rsid w:val="006E21E7"/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4">
    <w:name w:val="footer"/>
    <w:basedOn w:val="000Base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000Base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4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4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4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63">
    <w:name w:val="063_ヘッダー（柱）"/>
    <w:basedOn w:val="a6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307&#32232;&#38598;&#22996;&#21729;&#20250;\&#23398;&#20250;&#35468;\&#23398;&#20250;&#35468;&#12486;&#12531;&#12503;&#12524;&#12540;&#12488;\&#24059;&#38957;&#35328;&#12486;&#12531;&#12503;&#12524;&#12540;&#12488;092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巻頭言テンプレート0921.dot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Sanbi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tomita</dc:creator>
  <cp:keywords/>
  <dc:description/>
  <cp:lastModifiedBy>野口 尚美</cp:lastModifiedBy>
  <cp:revision>2</cp:revision>
  <cp:lastPrinted>2008-06-13T03:00:00Z</cp:lastPrinted>
  <dcterms:created xsi:type="dcterms:W3CDTF">2023-09-28T05:02:00Z</dcterms:created>
  <dcterms:modified xsi:type="dcterms:W3CDTF">2023-09-28T05:02:00Z</dcterms:modified>
</cp:coreProperties>
</file>